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42C5">
      <w:pPr>
        <w:spacing w:line="577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30F2A13">
      <w:pPr>
        <w:spacing w:line="577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省委编办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instrText xml:space="preserve"> HYPERLINK "https://www.scpta.com.cn/front/download-fc376a28b69f40a68359740dcac89270" \t "/home/user/Documents\\x/_self" </w:instrTex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2025年公开遴选公务员拟任职人员名单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fldChar w:fldCharType="end"/>
      </w:r>
    </w:p>
    <w:p w14:paraId="3B6A129B">
      <w:pPr>
        <w:spacing w:line="577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8"/>
        <w:tblW w:w="14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61"/>
        <w:gridCol w:w="1336"/>
        <w:gridCol w:w="919"/>
        <w:gridCol w:w="1077"/>
        <w:gridCol w:w="1126"/>
        <w:gridCol w:w="2036"/>
        <w:gridCol w:w="1361"/>
        <w:gridCol w:w="2154"/>
        <w:gridCol w:w="3118"/>
      </w:tblGrid>
      <w:tr w14:paraId="155A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3A4A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5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80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3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 w14:paraId="7431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  <w:p w14:paraId="7CDE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及职务职级</w:t>
            </w:r>
          </w:p>
        </w:tc>
      </w:tr>
      <w:tr w14:paraId="1840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省委编办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15251017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综合管理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1525210600946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  <w:p w14:paraId="7A0D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中国政法大学</w:t>
            </w:r>
          </w:p>
          <w:p w14:paraId="003A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</w:rPr>
              <w:t>成都市成华区政务服务中心四级主任科员</w:t>
            </w:r>
          </w:p>
        </w:tc>
      </w:tr>
      <w:tr w14:paraId="3D06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曾红亮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8"/>
                <w:szCs w:val="28"/>
                <w:u w:color="000000"/>
                <w:lang w:val="en-US" w:eastAsia="zh-CN" w:bidi="ar-SA"/>
              </w:rPr>
              <w:t>1525210401917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  <w:p w14:paraId="47A3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金融硕士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  <w:p w14:paraId="63A2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8"/>
                <w:szCs w:val="28"/>
                <w:lang w:eastAsia="zh-CN"/>
              </w:rPr>
              <w:t>成都市双流区社会保险事业服务中心四级主任科员</w:t>
            </w:r>
          </w:p>
        </w:tc>
      </w:tr>
    </w:tbl>
    <w:p w14:paraId="42A9089B">
      <w:pPr>
        <w:spacing w:line="577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</w:p>
    <w:p w14:paraId="5D119F0B">
      <w:pPr>
        <w:spacing w:line="577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</w:p>
    <w:p w14:paraId="3B39F734">
      <w:pPr>
        <w:spacing w:line="577" w:lineRule="exact"/>
        <w:ind w:firstLine="630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8" w:right="2098" w:bottom="1474" w:left="1984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TIX">
    <w:altName w:val="Arial Unicode MS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FDB349C"/>
    <w:rsid w:val="3FDE93F9"/>
    <w:rsid w:val="57FFD829"/>
    <w:rsid w:val="59EA0980"/>
    <w:rsid w:val="665EEF3D"/>
    <w:rsid w:val="67FFBE9C"/>
    <w:rsid w:val="736BB6A4"/>
    <w:rsid w:val="7552FC0E"/>
    <w:rsid w:val="7B7FA45B"/>
    <w:rsid w:val="7BFD1A81"/>
    <w:rsid w:val="7EDB830A"/>
    <w:rsid w:val="7EFB7518"/>
    <w:rsid w:val="7F7FD422"/>
    <w:rsid w:val="7FFD66A8"/>
    <w:rsid w:val="7FFF52E4"/>
    <w:rsid w:val="B7FF5BE7"/>
    <w:rsid w:val="DDFE06EE"/>
    <w:rsid w:val="E77F9D51"/>
    <w:rsid w:val="EF7DC592"/>
    <w:rsid w:val="EFF6C636"/>
    <w:rsid w:val="F1597EB0"/>
    <w:rsid w:val="F3FF29BF"/>
    <w:rsid w:val="FBFD4D3F"/>
    <w:rsid w:val="FEF3B8C2"/>
    <w:rsid w:val="FFBFEC04"/>
    <w:rsid w:val="FFDAB797"/>
    <w:rsid w:val="FFFFE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MS</Company>
  <Pages>1</Pages>
  <Words>399</Words>
  <Characters>445</Characters>
  <Lines>21</Lines>
  <Paragraphs>10</Paragraphs>
  <TotalTime>2</TotalTime>
  <ScaleCrop>false</ScaleCrop>
  <LinksUpToDate>false</LinksUpToDate>
  <CharactersWithSpaces>504</CharactersWithSpaces>
  <Application>WPS Office_12.8.2.1117_F1E327BC-269C-435d-A152-05C5408002CA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2021-11-22T07:27:00Z</dcterms:created>
  <dc:creator>d</dc:creator>
  <cp:lastModifiedBy>江胖儿(☆_☆)</cp:lastModifiedBy>
  <cp:lastPrinted>2025-10-24T23:56:00Z</cp:lastPrinted>
  <dcterms:modified xsi:type="dcterms:W3CDTF">2025-10-24T15:59:07Z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F7740AA34FBC5164AF2FF868C8BCFFDF_42</vt:lpwstr>
  </property>
</Properties>
</file>